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1FBD" w14:textId="77777777" w:rsidR="00D00810" w:rsidRDefault="00634A3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MODULO All. 2)</w:t>
      </w:r>
    </w:p>
    <w:p w14:paraId="2A146B3B" w14:textId="77777777" w:rsidR="00D00810" w:rsidRDefault="00D00810">
      <w:pPr>
        <w:pStyle w:val="Standard"/>
        <w:jc w:val="right"/>
        <w:rPr>
          <w:rFonts w:ascii="Arial" w:hAnsi="Arial"/>
          <w:sz w:val="20"/>
          <w:szCs w:val="20"/>
        </w:rPr>
      </w:pPr>
    </w:p>
    <w:p w14:paraId="6C627A8B" w14:textId="77777777" w:rsidR="00D00810" w:rsidRDefault="00634A3C">
      <w:pPr>
        <w:pStyle w:val="Standard"/>
        <w:jc w:val="right"/>
      </w:pPr>
      <w:r>
        <w:rPr>
          <w:rFonts w:ascii="Arial" w:hAnsi="Arial"/>
        </w:rPr>
        <w:t xml:space="preserve">                                                     </w:t>
      </w:r>
      <w:r>
        <w:rPr>
          <w:rFonts w:ascii="Calibri Light" w:hAnsi="Calibri Light" w:cs="Calibri Light"/>
          <w:sz w:val="22"/>
          <w:szCs w:val="22"/>
        </w:rPr>
        <w:t>Al Comune di Villacidro</w:t>
      </w:r>
    </w:p>
    <w:p w14:paraId="1904049C" w14:textId="77777777" w:rsidR="00D00810" w:rsidRDefault="00634A3C">
      <w:pPr>
        <w:pStyle w:val="Standard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Servizio Politiche Sociali, Educative e Giovanili</w:t>
      </w:r>
    </w:p>
    <w:p w14:paraId="4A318D8B" w14:textId="77777777" w:rsidR="00D00810" w:rsidRDefault="00634A3C">
      <w:pPr>
        <w:pStyle w:val="Standard"/>
        <w:jc w:val="right"/>
      </w:pPr>
      <w:hyperlink r:id="rId7" w:history="1">
        <w:r>
          <w:rPr>
            <w:rStyle w:val="Collegamentoipertestuale"/>
          </w:rPr>
          <w:t>protocollo.villacidro@pec.it</w:t>
        </w:r>
      </w:hyperlink>
    </w:p>
    <w:p w14:paraId="6A0FE22A" w14:textId="77777777" w:rsidR="00D00810" w:rsidRDefault="00D00810">
      <w:pPr>
        <w:pStyle w:val="Standard"/>
        <w:rPr>
          <w:rFonts w:ascii="Arial" w:hAnsi="Arial"/>
        </w:rPr>
      </w:pPr>
    </w:p>
    <w:p w14:paraId="7E6448D6" w14:textId="77777777" w:rsidR="00D00810" w:rsidRDefault="00D00810">
      <w:pPr>
        <w:pStyle w:val="Standard"/>
        <w:rPr>
          <w:rFonts w:ascii="Arial" w:hAnsi="Arial"/>
          <w:b/>
          <w:bCs/>
          <w:color w:val="000000"/>
        </w:rPr>
      </w:pPr>
    </w:p>
    <w:p w14:paraId="684B22F0" w14:textId="77777777" w:rsidR="00D00810" w:rsidRDefault="00634A3C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SCHEDA DI PROGETTO ESECUTIVO</w:t>
      </w:r>
    </w:p>
    <w:p w14:paraId="2588524A" w14:textId="77777777" w:rsidR="00D00810" w:rsidRDefault="00D0081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79C9B972" w14:textId="77777777" w:rsidR="00D00810" w:rsidRDefault="00D00810">
      <w:pPr>
        <w:pStyle w:val="Standard"/>
      </w:pPr>
    </w:p>
    <w:p w14:paraId="4ADC3F14" w14:textId="77777777" w:rsidR="00D00810" w:rsidRDefault="00634A3C">
      <w:pPr>
        <w:pStyle w:val="Standard"/>
      </w:pPr>
      <w:r>
        <w:rPr>
          <w:b/>
          <w:bCs/>
        </w:rPr>
        <w:t>1)</w:t>
      </w:r>
      <w:r>
        <w:t xml:space="preserve"> </w:t>
      </w:r>
      <w:r>
        <w:rPr>
          <w:b/>
          <w:bCs/>
        </w:rPr>
        <w:t>TITOLO DEL PROGETTO</w:t>
      </w:r>
    </w:p>
    <w:p w14:paraId="7E6CB50F" w14:textId="77777777" w:rsidR="00D00810" w:rsidRDefault="00634A3C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“Io siamo – Percorsi di autonomia e condivisone - progetto includendo a favore delle disabilità”</w:t>
      </w:r>
    </w:p>
    <w:p w14:paraId="2B6AF5A3" w14:textId="77777777" w:rsidR="00D00810" w:rsidRDefault="00D00810">
      <w:pPr>
        <w:pStyle w:val="Standard"/>
      </w:pPr>
    </w:p>
    <w:p w14:paraId="415E4B5A" w14:textId="77777777" w:rsidR="00D00810" w:rsidRDefault="00D00810">
      <w:pPr>
        <w:pStyle w:val="Standard"/>
      </w:pPr>
    </w:p>
    <w:p w14:paraId="597D8D11" w14:textId="77777777" w:rsidR="00D00810" w:rsidRDefault="00634A3C">
      <w:pPr>
        <w:pStyle w:val="Standard"/>
        <w:rPr>
          <w:b/>
          <w:bCs/>
        </w:rPr>
      </w:pPr>
      <w:r>
        <w:rPr>
          <w:b/>
          <w:bCs/>
        </w:rPr>
        <w:t>2) SOGGETTO ESECUTORE</w:t>
      </w:r>
    </w:p>
    <w:p w14:paraId="4099A90E" w14:textId="77777777" w:rsidR="00D00810" w:rsidRDefault="00D0081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1F75CCB" w14:textId="77777777" w:rsidR="00D00810" w:rsidRDefault="00D00810">
      <w:pPr>
        <w:pStyle w:val="Standard"/>
      </w:pPr>
    </w:p>
    <w:p w14:paraId="69AFC85C" w14:textId="77777777" w:rsidR="00D00810" w:rsidRDefault="00D00810">
      <w:pPr>
        <w:pStyle w:val="Standard"/>
        <w:rPr>
          <w:b/>
          <w:bCs/>
        </w:rPr>
      </w:pPr>
    </w:p>
    <w:p w14:paraId="17A671DA" w14:textId="77777777" w:rsidR="00D00810" w:rsidRDefault="00634A3C">
      <w:pPr>
        <w:pStyle w:val="Standard"/>
        <w:rPr>
          <w:b/>
          <w:bCs/>
        </w:rPr>
      </w:pPr>
      <w:r>
        <w:rPr>
          <w:b/>
          <w:bCs/>
        </w:rPr>
        <w:t>3) DATA DI INIZIO E DATA DI FINE PROGETTO</w:t>
      </w:r>
    </w:p>
    <w:p w14:paraId="676A7868" w14:textId="77777777" w:rsidR="00D00810" w:rsidRDefault="00634A3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XX/XX/2025 – 31/12/2025</w:t>
      </w:r>
    </w:p>
    <w:p w14:paraId="7A9A212B" w14:textId="77777777" w:rsidR="00D00810" w:rsidRDefault="00D00810">
      <w:pPr>
        <w:pStyle w:val="Standard"/>
      </w:pPr>
    </w:p>
    <w:p w14:paraId="05F76456" w14:textId="77777777" w:rsidR="00D00810" w:rsidRDefault="00D00810">
      <w:pPr>
        <w:pStyle w:val="Standard"/>
      </w:pPr>
    </w:p>
    <w:p w14:paraId="7ED0F880" w14:textId="77777777" w:rsidR="00D00810" w:rsidRDefault="00634A3C">
      <w:pPr>
        <w:pStyle w:val="Standard"/>
        <w:rPr>
          <w:b/>
          <w:bCs/>
        </w:rPr>
      </w:pPr>
      <w:r>
        <w:rPr>
          <w:b/>
          <w:bCs/>
        </w:rPr>
        <w:t>4) DESCRIZIONE DELLE ATTIVITA’/EVENTI</w:t>
      </w:r>
    </w:p>
    <w:p w14:paraId="31DA4EB9" w14:textId="77777777" w:rsidR="00D00810" w:rsidRDefault="00D0081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F0ACB60" w14:textId="77777777" w:rsidR="00D00810" w:rsidRDefault="00D00810">
      <w:pPr>
        <w:pStyle w:val="Standard"/>
        <w:rPr>
          <w:b/>
          <w:bCs/>
        </w:rPr>
      </w:pPr>
    </w:p>
    <w:p w14:paraId="7C28F63E" w14:textId="77777777" w:rsidR="00D00810" w:rsidRDefault="00634A3C">
      <w:pPr>
        <w:pStyle w:val="Standard"/>
        <w:rPr>
          <w:b/>
          <w:bCs/>
        </w:rPr>
      </w:pPr>
      <w:r>
        <w:rPr>
          <w:b/>
          <w:bCs/>
        </w:rPr>
        <w:t>5) FINALITA’</w:t>
      </w:r>
    </w:p>
    <w:p w14:paraId="4A7B9698" w14:textId="77777777" w:rsidR="00D00810" w:rsidRDefault="00D0081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24D189E" w14:textId="77777777" w:rsidR="00D00810" w:rsidRDefault="00D00810">
      <w:pPr>
        <w:pStyle w:val="Standard"/>
      </w:pPr>
    </w:p>
    <w:p w14:paraId="62B61F3E" w14:textId="77777777" w:rsidR="00D00810" w:rsidRDefault="00D00810">
      <w:pPr>
        <w:pStyle w:val="Standard"/>
      </w:pPr>
    </w:p>
    <w:p w14:paraId="7FD9700E" w14:textId="77777777" w:rsidR="00D00810" w:rsidRDefault="00634A3C">
      <w:pPr>
        <w:pStyle w:val="Standard"/>
        <w:rPr>
          <w:b/>
          <w:bCs/>
        </w:rPr>
      </w:pPr>
      <w:r>
        <w:rPr>
          <w:b/>
          <w:bCs/>
        </w:rPr>
        <w:t>6) PIANO DELLA COMUNICAZIONE</w:t>
      </w:r>
    </w:p>
    <w:p w14:paraId="53ACB475" w14:textId="77777777" w:rsidR="00D00810" w:rsidRDefault="00D0081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393D196" w14:textId="77777777" w:rsidR="00D00810" w:rsidRDefault="00D00810">
      <w:pPr>
        <w:pStyle w:val="Standard"/>
      </w:pPr>
    </w:p>
    <w:p w14:paraId="78DC1C3D" w14:textId="77777777" w:rsidR="00D00810" w:rsidRDefault="00D00810">
      <w:pPr>
        <w:pStyle w:val="Standard"/>
      </w:pPr>
    </w:p>
    <w:p w14:paraId="2F344B92" w14:textId="77777777" w:rsidR="00D00810" w:rsidRDefault="00634A3C">
      <w:pPr>
        <w:pStyle w:val="Standard"/>
      </w:pPr>
      <w:r>
        <w:rPr>
          <w:b/>
          <w:bCs/>
        </w:rPr>
        <w:t>7) SOGGETTI COINVOLTI (Associazioni, Enti, Scuole, ecc.)</w:t>
      </w:r>
    </w:p>
    <w:p w14:paraId="0443D9D0" w14:textId="77777777" w:rsidR="00D00810" w:rsidRDefault="00D0081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A07B5C3" w14:textId="77777777" w:rsidR="00D00810" w:rsidRDefault="00D00810">
      <w:pPr>
        <w:pStyle w:val="Standard"/>
      </w:pPr>
    </w:p>
    <w:p w14:paraId="54D4D254" w14:textId="77777777" w:rsidR="00D00810" w:rsidRDefault="00D00810">
      <w:pPr>
        <w:pStyle w:val="Standard"/>
      </w:pPr>
    </w:p>
    <w:p w14:paraId="0395CE37" w14:textId="77777777" w:rsidR="00D00810" w:rsidRDefault="00634A3C">
      <w:pPr>
        <w:pStyle w:val="Standard"/>
        <w:rPr>
          <w:b/>
          <w:bCs/>
        </w:rPr>
      </w:pPr>
      <w:r>
        <w:rPr>
          <w:b/>
          <w:bCs/>
        </w:rPr>
        <w:t xml:space="preserve">8) COSTI DA SOSTENERE </w:t>
      </w:r>
    </w:p>
    <w:p w14:paraId="2514C476" w14:textId="77777777" w:rsidR="00D00810" w:rsidRDefault="00D0081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C1AA5A" w14:textId="77777777" w:rsidR="00D00810" w:rsidRDefault="00D0081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28B0FD1D" w14:textId="77777777" w:rsidR="00D00810" w:rsidRDefault="00D0081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28EB00C7" w14:textId="77777777" w:rsidR="00D00810" w:rsidRDefault="00634A3C">
      <w:pPr>
        <w:pStyle w:val="Standard"/>
      </w:pPr>
      <w:r>
        <w:t>Villacidro, lì __________________________</w:t>
      </w:r>
    </w:p>
    <w:p w14:paraId="5A899175" w14:textId="77777777" w:rsidR="00D00810" w:rsidRDefault="00D00810">
      <w:pPr>
        <w:pStyle w:val="Standard"/>
        <w:rPr>
          <w:rFonts w:ascii="Arial" w:hAnsi="Arial"/>
        </w:rPr>
      </w:pPr>
    </w:p>
    <w:p w14:paraId="6A9E1410" w14:textId="77777777" w:rsidR="00D00810" w:rsidRDefault="00D00810">
      <w:pPr>
        <w:pStyle w:val="Standard"/>
        <w:rPr>
          <w:rFonts w:ascii="Arial" w:hAnsi="Arial"/>
        </w:rPr>
      </w:pPr>
    </w:p>
    <w:p w14:paraId="4D748C7E" w14:textId="77777777" w:rsidR="00D00810" w:rsidRDefault="00634A3C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Firma</w:t>
      </w:r>
    </w:p>
    <w:p w14:paraId="0B3EA015" w14:textId="77777777" w:rsidR="00D00810" w:rsidRDefault="00634A3C">
      <w:pPr>
        <w:pStyle w:val="Standard"/>
        <w:jc w:val="right"/>
      </w:pPr>
      <w:r>
        <w:rPr>
          <w:rFonts w:ascii="Arial" w:hAnsi="Arial"/>
        </w:rPr>
        <w:t>____________________</w:t>
      </w:r>
    </w:p>
    <w:sectPr w:rsidR="00D00810">
      <w:head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D86F" w14:textId="77777777" w:rsidR="00634A3C" w:rsidRDefault="00634A3C">
      <w:r>
        <w:separator/>
      </w:r>
    </w:p>
  </w:endnote>
  <w:endnote w:type="continuationSeparator" w:id="0">
    <w:p w14:paraId="5AB78B21" w14:textId="77777777" w:rsidR="00634A3C" w:rsidRDefault="0063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3DCA" w14:textId="77777777" w:rsidR="00634A3C" w:rsidRDefault="00634A3C">
      <w:r>
        <w:rPr>
          <w:color w:val="000000"/>
        </w:rPr>
        <w:separator/>
      </w:r>
    </w:p>
  </w:footnote>
  <w:footnote w:type="continuationSeparator" w:id="0">
    <w:p w14:paraId="6493114F" w14:textId="77777777" w:rsidR="00634A3C" w:rsidRDefault="0063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24C6" w14:textId="77777777" w:rsidR="00634A3C" w:rsidRDefault="00634A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884"/>
    <w:multiLevelType w:val="multilevel"/>
    <w:tmpl w:val="36941FB4"/>
    <w:styleLink w:val="WW8Num4"/>
    <w:lvl w:ilvl="0">
      <w:numFmt w:val="bullet"/>
      <w:lvlText w:val=""/>
      <w:lvlJc w:val="left"/>
      <w:pPr>
        <w:ind w:left="283" w:hanging="283"/>
      </w:pPr>
      <w:rPr>
        <w:rFonts w:ascii="Symbol" w:hAnsi="Symbol" w:cs="Wingdings"/>
        <w:sz w:val="16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30700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0810"/>
    <w:rsid w:val="00634A3C"/>
    <w:rsid w:val="00D00810"/>
    <w:rsid w:val="00D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41DE"/>
  <w15:docId w15:val="{C66A30C3-67CD-4B4F-9481-0525F38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character" w:customStyle="1" w:styleId="WW8Num4z0">
    <w:name w:val="WW8Num4z0"/>
    <w:rPr>
      <w:rFonts w:ascii="Symbol" w:eastAsia="Symbol" w:hAnsi="Symbol" w:cs="Wingdings"/>
      <w:sz w:val="16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numbering" w:customStyle="1" w:styleId="WW8Num4">
    <w:name w:val="WW8Num4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villacid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Spanu</dc:creator>
  <cp:lastModifiedBy>Roberto Spanu</cp:lastModifiedBy>
  <cp:revision>2</cp:revision>
  <dcterms:created xsi:type="dcterms:W3CDTF">2025-10-23T10:43:00Z</dcterms:created>
  <dcterms:modified xsi:type="dcterms:W3CDTF">2025-10-23T10:43:00Z</dcterms:modified>
</cp:coreProperties>
</file>